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4" w:type="dxa"/>
        <w:tblInd w:w="-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933AB4" w:rsidRPr="00933AB4" w14:paraId="250AB114" w14:textId="77777777">
        <w:trPr>
          <w:trHeight w:val="1006"/>
        </w:trPr>
        <w:tc>
          <w:tcPr>
            <w:tcW w:w="1774" w:type="dxa"/>
            <w:shd w:val="clear" w:color="auto" w:fill="auto"/>
            <w:hideMark/>
          </w:tcPr>
          <w:p w14:paraId="4B2B8240" w14:textId="77777777" w:rsidR="00933AB4" w:rsidRDefault="0085035B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pict w14:anchorId="392CD7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8.5pt;height:57.75pt;visibility:visible">
                  <v:imagedata r:id="rId8" o:title=""/>
                </v:shape>
              </w:pict>
            </w:r>
          </w:p>
        </w:tc>
        <w:tc>
          <w:tcPr>
            <w:tcW w:w="7330" w:type="dxa"/>
            <w:shd w:val="clear" w:color="auto" w:fill="auto"/>
            <w:hideMark/>
          </w:tcPr>
          <w:p w14:paraId="5F309B94" w14:textId="77777777" w:rsidR="00933AB4" w:rsidRDefault="00933AB4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i/>
                <w:color w:val="002060"/>
                <w:sz w:val="48"/>
              </w:rPr>
              <w:t>P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66CD5DCC" w14:textId="77777777" w:rsidR="00933AB4" w:rsidRDefault="00933AB4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6F943D90" w14:textId="77777777" w:rsidR="00933AB4" w:rsidRDefault="00933AB4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2638182B" w14:textId="77777777" w:rsidR="00AE26D8" w:rsidRDefault="00AE26D8" w:rsidP="00AE26D8">
      <w:pPr>
        <w:jc w:val="center"/>
        <w:rPr>
          <w:sz w:val="24"/>
        </w:rPr>
      </w:pPr>
    </w:p>
    <w:p w14:paraId="51040389" w14:textId="77777777" w:rsidR="00326616" w:rsidRPr="006521AD" w:rsidRDefault="00E52436" w:rsidP="002B60CA">
      <w:pPr>
        <w:pStyle w:val="Heading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  <w:u w:val="single"/>
        </w:rPr>
        <w:t>Marine Towing Winch</w:t>
      </w:r>
    </w:p>
    <w:p w14:paraId="22087769" w14:textId="77777777" w:rsidR="00326616" w:rsidRDefault="006521AD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Information needed for quotation</w:t>
      </w:r>
    </w:p>
    <w:p w14:paraId="39D9CC6A" w14:textId="77777777" w:rsidR="00E52436" w:rsidRDefault="00E52436" w:rsidP="00E52436"/>
    <w:p w14:paraId="7383CD1B" w14:textId="77777777" w:rsidR="00E52436" w:rsidRDefault="00E52436" w:rsidP="00E52436"/>
    <w:p w14:paraId="22607368" w14:textId="2A12B749" w:rsidR="00E52436" w:rsidRDefault="00E52436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 </w:t>
      </w:r>
      <w:r w:rsidRPr="00E52436">
        <w:rPr>
          <w:rFonts w:ascii="Verdana" w:hAnsi="Verdana"/>
          <w:sz w:val="20"/>
        </w:rPr>
        <w:t>Electric or hydraulic driven</w:t>
      </w:r>
      <w:r w:rsidR="000631E0">
        <w:rPr>
          <w:rFonts w:ascii="Verdana" w:hAnsi="Verdana"/>
          <w:sz w:val="20"/>
        </w:rPr>
        <w:t xml:space="preserve">: </w:t>
      </w:r>
    </w:p>
    <w:p w14:paraId="69381427" w14:textId="77777777" w:rsidR="00E52436" w:rsidRDefault="00E52436" w:rsidP="00E52436">
      <w:pPr>
        <w:rPr>
          <w:rFonts w:ascii="Verdana" w:hAnsi="Verdana"/>
          <w:sz w:val="20"/>
        </w:rPr>
      </w:pPr>
    </w:p>
    <w:p w14:paraId="2769FEED" w14:textId="2B0E3968" w:rsidR="00E52436" w:rsidRDefault="00E52436" w:rsidP="000631E0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A. If hydraulic do you need power pack?</w:t>
      </w:r>
    </w:p>
    <w:p w14:paraId="6F943BC1" w14:textId="77777777" w:rsidR="00760AEE" w:rsidRDefault="00760AEE" w:rsidP="00E52436">
      <w:pPr>
        <w:rPr>
          <w:rFonts w:ascii="Verdana" w:hAnsi="Verdana"/>
          <w:sz w:val="20"/>
        </w:rPr>
      </w:pPr>
    </w:p>
    <w:p w14:paraId="3F8FA3BA" w14:textId="5BBD19B8" w:rsidR="00760AEE" w:rsidRDefault="00760AEE" w:rsidP="000631E0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B. If you have power pack already, what is the pressure and flow rate of oil?</w:t>
      </w:r>
    </w:p>
    <w:p w14:paraId="6B15CA75" w14:textId="77777777" w:rsidR="00760AEE" w:rsidRDefault="00760AEE" w:rsidP="00E52436">
      <w:pPr>
        <w:rPr>
          <w:rFonts w:ascii="Verdana" w:hAnsi="Verdana"/>
          <w:sz w:val="20"/>
        </w:rPr>
      </w:pPr>
    </w:p>
    <w:p w14:paraId="58ADCD20" w14:textId="00907C41" w:rsidR="00760AEE" w:rsidRPr="00E52436" w:rsidRDefault="00760AEE" w:rsidP="000631E0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C. If Electric: What is the hz / volts / phase you have?</w:t>
      </w:r>
    </w:p>
    <w:p w14:paraId="28658D03" w14:textId="77777777" w:rsidR="00E52436" w:rsidRDefault="00E52436" w:rsidP="00E52436">
      <w:pPr>
        <w:rPr>
          <w:rFonts w:ascii="Verdana" w:hAnsi="Verdana"/>
          <w:sz w:val="20"/>
        </w:rPr>
      </w:pPr>
    </w:p>
    <w:p w14:paraId="5ADF676F" w14:textId="77777777" w:rsidR="00E52436" w:rsidRDefault="00E52436" w:rsidP="00E52436">
      <w:pPr>
        <w:rPr>
          <w:rFonts w:ascii="Verdana" w:hAnsi="Verdana"/>
          <w:sz w:val="20"/>
        </w:rPr>
      </w:pPr>
    </w:p>
    <w:p w14:paraId="478FE1C5" w14:textId="77777777" w:rsidR="00E52436" w:rsidRPr="00E52436" w:rsidRDefault="00E52436" w:rsidP="00E52436">
      <w:pPr>
        <w:rPr>
          <w:rFonts w:ascii="Verdana" w:hAnsi="Verdana"/>
          <w:sz w:val="20"/>
        </w:rPr>
      </w:pPr>
      <w:r w:rsidRPr="00E52436">
        <w:rPr>
          <w:rFonts w:ascii="Verdana" w:hAnsi="Verdana"/>
          <w:sz w:val="20"/>
        </w:rPr>
        <w:t>2.</w:t>
      </w:r>
      <w:r>
        <w:rPr>
          <w:rFonts w:ascii="Verdana" w:hAnsi="Verdana"/>
          <w:sz w:val="20"/>
        </w:rPr>
        <w:t xml:space="preserve">  S</w:t>
      </w:r>
      <w:r w:rsidRPr="00E52436">
        <w:rPr>
          <w:rFonts w:ascii="Verdana" w:hAnsi="Verdana"/>
          <w:sz w:val="20"/>
        </w:rPr>
        <w:t>ingle drum or double drum.</w:t>
      </w:r>
    </w:p>
    <w:p w14:paraId="75D5113D" w14:textId="77777777" w:rsidR="00E52436" w:rsidRDefault="00E52436" w:rsidP="00E52436">
      <w:pPr>
        <w:rPr>
          <w:rFonts w:ascii="Verdana" w:hAnsi="Verdana"/>
          <w:sz w:val="20"/>
        </w:rPr>
      </w:pPr>
    </w:p>
    <w:p w14:paraId="0A0346BA" w14:textId="41FB81A9" w:rsidR="00E52436" w:rsidRPr="00E52436" w:rsidRDefault="00E52436" w:rsidP="000631E0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A. If double drum:</w:t>
      </w:r>
      <w:r w:rsidRPr="00E52436">
        <w:rPr>
          <w:rFonts w:ascii="Verdana" w:hAnsi="Verdana"/>
          <w:sz w:val="20"/>
        </w:rPr>
        <w:t xml:space="preserve"> what</w:t>
      </w:r>
      <w:r>
        <w:rPr>
          <w:rFonts w:ascii="Verdana" w:hAnsi="Verdana"/>
          <w:sz w:val="20"/>
        </w:rPr>
        <w:t xml:space="preserve"> is</w:t>
      </w:r>
      <w:r w:rsidRPr="00E52436">
        <w:rPr>
          <w:rFonts w:ascii="Verdana" w:hAnsi="Verdana"/>
          <w:sz w:val="20"/>
        </w:rPr>
        <w:t xml:space="preserve"> the drum arrangement</w:t>
      </w:r>
      <w:r>
        <w:rPr>
          <w:rFonts w:ascii="Verdana" w:hAnsi="Verdana"/>
          <w:sz w:val="20"/>
        </w:rPr>
        <w:t>:</w:t>
      </w:r>
      <w:r w:rsidRPr="00E52436">
        <w:rPr>
          <w:rFonts w:ascii="Verdana" w:hAnsi="Verdana"/>
          <w:sz w:val="20"/>
        </w:rPr>
        <w:t xml:space="preserve"> waterfall</w:t>
      </w:r>
      <w:r>
        <w:rPr>
          <w:rFonts w:ascii="Verdana" w:hAnsi="Verdana"/>
          <w:sz w:val="20"/>
        </w:rPr>
        <w:t xml:space="preserve"> or</w:t>
      </w:r>
      <w:r w:rsidRPr="00E52436">
        <w:rPr>
          <w:rFonts w:ascii="Verdana" w:hAnsi="Verdana"/>
          <w:sz w:val="20"/>
        </w:rPr>
        <w:t xml:space="preserve"> tandem?</w:t>
      </w:r>
    </w:p>
    <w:p w14:paraId="3ABD00E6" w14:textId="77777777" w:rsidR="00E52436" w:rsidRDefault="00E52436" w:rsidP="00E52436">
      <w:pPr>
        <w:rPr>
          <w:rFonts w:ascii="Verdana" w:hAnsi="Verdana"/>
          <w:sz w:val="20"/>
        </w:rPr>
      </w:pPr>
    </w:p>
    <w:p w14:paraId="7FD83B49" w14:textId="77777777" w:rsidR="00E52436" w:rsidRDefault="00E52436" w:rsidP="00E52436">
      <w:pPr>
        <w:rPr>
          <w:rFonts w:ascii="Verdana" w:hAnsi="Verdana"/>
          <w:sz w:val="20"/>
        </w:rPr>
      </w:pPr>
    </w:p>
    <w:p w14:paraId="38830D37" w14:textId="77777777" w:rsidR="00D45E66" w:rsidRDefault="00E52436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Pr="00E52436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 xml:space="preserve"> D</w:t>
      </w:r>
      <w:r w:rsidRPr="00E52436">
        <w:rPr>
          <w:rFonts w:ascii="Verdana" w:hAnsi="Verdana"/>
          <w:sz w:val="20"/>
        </w:rPr>
        <w:t>rum capacity</w:t>
      </w:r>
      <w:r w:rsidR="00760AEE">
        <w:rPr>
          <w:rFonts w:ascii="Verdana" w:hAnsi="Verdana"/>
          <w:sz w:val="20"/>
        </w:rPr>
        <w:t xml:space="preserve">: </w:t>
      </w:r>
    </w:p>
    <w:p w14:paraId="65703D73" w14:textId="77777777" w:rsidR="00D45E66" w:rsidRDefault="00D45E66" w:rsidP="00E52436">
      <w:pPr>
        <w:rPr>
          <w:rFonts w:ascii="Verdana" w:hAnsi="Verdana"/>
          <w:sz w:val="20"/>
        </w:rPr>
      </w:pPr>
    </w:p>
    <w:p w14:paraId="25676784" w14:textId="4748376C" w:rsidR="00E52436" w:rsidRPr="00E52436" w:rsidRDefault="00760AEE" w:rsidP="00D45E66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What is the </w:t>
      </w:r>
      <w:r w:rsidR="00E52436">
        <w:rPr>
          <w:rFonts w:ascii="Verdana" w:hAnsi="Verdana"/>
          <w:sz w:val="20"/>
        </w:rPr>
        <w:t>diameter and length of wir</w:t>
      </w:r>
      <w:r w:rsidR="000631E0">
        <w:rPr>
          <w:rFonts w:ascii="Verdana" w:hAnsi="Verdana"/>
          <w:sz w:val="20"/>
        </w:rPr>
        <w:t xml:space="preserve">e / rope </w:t>
      </w:r>
      <w:r>
        <w:rPr>
          <w:rFonts w:ascii="Verdana" w:hAnsi="Verdana"/>
          <w:sz w:val="20"/>
        </w:rPr>
        <w:t>the drum will hold?</w:t>
      </w:r>
    </w:p>
    <w:p w14:paraId="0AFB0082" w14:textId="77777777" w:rsidR="00E52436" w:rsidRDefault="00E52436" w:rsidP="00E52436">
      <w:pPr>
        <w:rPr>
          <w:rFonts w:ascii="Verdana" w:hAnsi="Verdana"/>
          <w:sz w:val="20"/>
        </w:rPr>
      </w:pPr>
    </w:p>
    <w:p w14:paraId="5A4F2EA0" w14:textId="77777777" w:rsidR="00E52436" w:rsidRDefault="00E52436" w:rsidP="00E52436">
      <w:pPr>
        <w:rPr>
          <w:rFonts w:ascii="Verdana" w:hAnsi="Verdana"/>
          <w:sz w:val="20"/>
        </w:rPr>
      </w:pPr>
    </w:p>
    <w:p w14:paraId="2ABCA132" w14:textId="46381377" w:rsidR="00E52436" w:rsidRDefault="00E52436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Pr="00E52436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 R</w:t>
      </w:r>
      <w:r w:rsidRPr="00E52436">
        <w:rPr>
          <w:rFonts w:ascii="Verdana" w:hAnsi="Verdana"/>
          <w:sz w:val="20"/>
        </w:rPr>
        <w:t>ated pull</w:t>
      </w:r>
      <w:r w:rsidR="00DA6AD3">
        <w:rPr>
          <w:rFonts w:ascii="Verdana" w:hAnsi="Verdana"/>
          <w:sz w:val="20"/>
        </w:rPr>
        <w:t>: Minimum Pull Over the Rope / Wire?</w:t>
      </w:r>
    </w:p>
    <w:p w14:paraId="3911B8A4" w14:textId="77777777" w:rsidR="00DA6AD3" w:rsidRDefault="00DA6AD3" w:rsidP="00E52436">
      <w:pPr>
        <w:rPr>
          <w:rFonts w:ascii="Verdana" w:hAnsi="Verdana"/>
          <w:sz w:val="20"/>
        </w:rPr>
      </w:pPr>
    </w:p>
    <w:p w14:paraId="7BC1606E" w14:textId="77777777" w:rsidR="00DA6AD3" w:rsidRDefault="00DA6AD3" w:rsidP="00E52436">
      <w:pPr>
        <w:rPr>
          <w:rFonts w:ascii="Verdana" w:hAnsi="Verdana"/>
          <w:sz w:val="20"/>
        </w:rPr>
      </w:pPr>
    </w:p>
    <w:p w14:paraId="31DE68F5" w14:textId="0928D3F1" w:rsidR="00DA6AD3" w:rsidRDefault="00DA6AD3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  Rated speed: Minimum Speed Over the Rope / Wire?</w:t>
      </w:r>
    </w:p>
    <w:p w14:paraId="7A1D8E2F" w14:textId="77777777" w:rsidR="00E63EC9" w:rsidRDefault="00E63EC9" w:rsidP="00E52436">
      <w:pPr>
        <w:rPr>
          <w:rFonts w:ascii="Verdana" w:hAnsi="Verdana"/>
          <w:sz w:val="20"/>
        </w:rPr>
      </w:pPr>
    </w:p>
    <w:p w14:paraId="6A6EE440" w14:textId="77777777" w:rsidR="00E63EC9" w:rsidRDefault="00E63EC9" w:rsidP="00E52436">
      <w:pPr>
        <w:rPr>
          <w:rFonts w:ascii="Verdana" w:hAnsi="Verdana"/>
          <w:sz w:val="20"/>
        </w:rPr>
      </w:pPr>
    </w:p>
    <w:p w14:paraId="54F77748" w14:textId="77777777" w:rsidR="00E63EC9" w:rsidRDefault="00E63EC9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6.  Holding Power: </w:t>
      </w:r>
    </w:p>
    <w:p w14:paraId="28C09BB0" w14:textId="77777777" w:rsidR="00E63EC9" w:rsidRDefault="00E63EC9" w:rsidP="00E52436">
      <w:pPr>
        <w:rPr>
          <w:rFonts w:ascii="Verdana" w:hAnsi="Verdana"/>
          <w:sz w:val="20"/>
        </w:rPr>
      </w:pPr>
    </w:p>
    <w:p w14:paraId="0CF2963D" w14:textId="0B41EDEA" w:rsidR="00E63EC9" w:rsidRPr="00E52436" w:rsidRDefault="00E63EC9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What is the required Holding Power of the winch?</w:t>
      </w:r>
    </w:p>
    <w:p w14:paraId="2180B250" w14:textId="77777777" w:rsidR="00E52436" w:rsidRDefault="00E52436" w:rsidP="00E52436">
      <w:pPr>
        <w:rPr>
          <w:rFonts w:ascii="Verdana" w:hAnsi="Verdana"/>
          <w:sz w:val="20"/>
        </w:rPr>
      </w:pPr>
    </w:p>
    <w:p w14:paraId="614574E9" w14:textId="77777777" w:rsidR="00E52436" w:rsidRDefault="00E52436" w:rsidP="00E52436">
      <w:pPr>
        <w:rPr>
          <w:rFonts w:ascii="Verdana" w:hAnsi="Verdana"/>
          <w:sz w:val="20"/>
        </w:rPr>
      </w:pPr>
    </w:p>
    <w:p w14:paraId="14C8E140" w14:textId="37D65373" w:rsidR="00E52436" w:rsidRDefault="00E63EC9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 w:rsidR="00E52436" w:rsidRPr="00E52436">
        <w:rPr>
          <w:rFonts w:ascii="Verdana" w:hAnsi="Verdana"/>
          <w:sz w:val="20"/>
        </w:rPr>
        <w:t>.</w:t>
      </w:r>
      <w:r w:rsidR="00E52436">
        <w:rPr>
          <w:rFonts w:ascii="Verdana" w:hAnsi="Verdana"/>
          <w:sz w:val="20"/>
        </w:rPr>
        <w:t xml:space="preserve">  </w:t>
      </w:r>
      <w:r w:rsidR="00E52436" w:rsidRPr="00E52436">
        <w:rPr>
          <w:rFonts w:ascii="Verdana" w:hAnsi="Verdana"/>
          <w:sz w:val="20"/>
        </w:rPr>
        <w:t>Control</w:t>
      </w:r>
      <w:r w:rsidR="00E52436">
        <w:rPr>
          <w:rFonts w:ascii="Verdana" w:hAnsi="Verdana"/>
          <w:sz w:val="20"/>
        </w:rPr>
        <w:t xml:space="preserve">s: </w:t>
      </w:r>
    </w:p>
    <w:p w14:paraId="79761DD4" w14:textId="77777777" w:rsidR="00E52436" w:rsidRDefault="00E52436" w:rsidP="00E52436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L</w:t>
      </w:r>
      <w:r w:rsidRPr="00E52436">
        <w:rPr>
          <w:rFonts w:ascii="Verdana" w:hAnsi="Verdana"/>
          <w:sz w:val="20"/>
        </w:rPr>
        <w:t>ocal control</w:t>
      </w:r>
      <w:r>
        <w:rPr>
          <w:rFonts w:ascii="Verdana" w:hAnsi="Verdana"/>
          <w:sz w:val="20"/>
        </w:rPr>
        <w:t xml:space="preserve"> only</w:t>
      </w:r>
    </w:p>
    <w:p w14:paraId="43633617" w14:textId="77777777" w:rsidR="00E52436" w:rsidRDefault="00E52436" w:rsidP="00E52436">
      <w:pPr>
        <w:ind w:firstLine="720"/>
        <w:rPr>
          <w:rFonts w:ascii="Verdana" w:hAnsi="Verdana"/>
          <w:sz w:val="20"/>
        </w:rPr>
      </w:pPr>
      <w:r w:rsidRPr="00E52436">
        <w:rPr>
          <w:rFonts w:ascii="Verdana" w:hAnsi="Verdana"/>
          <w:sz w:val="20"/>
        </w:rPr>
        <w:t xml:space="preserve"> Or</w:t>
      </w:r>
    </w:p>
    <w:p w14:paraId="501EF5BC" w14:textId="77777777" w:rsidR="00E52436" w:rsidRPr="00E52436" w:rsidRDefault="00E52436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L</w:t>
      </w:r>
      <w:r w:rsidRPr="00E52436">
        <w:rPr>
          <w:rFonts w:ascii="Verdana" w:hAnsi="Verdana"/>
          <w:sz w:val="20"/>
        </w:rPr>
        <w:t>ocal</w:t>
      </w:r>
      <w:r>
        <w:rPr>
          <w:rFonts w:ascii="Verdana" w:hAnsi="Verdana"/>
          <w:sz w:val="20"/>
        </w:rPr>
        <w:t xml:space="preserve"> and </w:t>
      </w:r>
      <w:r w:rsidRPr="00E52436">
        <w:rPr>
          <w:rFonts w:ascii="Verdana" w:hAnsi="Verdana"/>
          <w:sz w:val="20"/>
        </w:rPr>
        <w:t xml:space="preserve">remote  </w:t>
      </w:r>
    </w:p>
    <w:p w14:paraId="4EC5FDEB" w14:textId="77777777" w:rsidR="00E52436" w:rsidRDefault="00E52436" w:rsidP="00E52436">
      <w:pPr>
        <w:rPr>
          <w:rFonts w:ascii="Verdana" w:hAnsi="Verdana"/>
          <w:sz w:val="20"/>
        </w:rPr>
      </w:pPr>
    </w:p>
    <w:p w14:paraId="1CAB0B4C" w14:textId="77777777" w:rsidR="00E52436" w:rsidRDefault="00E52436" w:rsidP="00E52436">
      <w:pPr>
        <w:rPr>
          <w:rFonts w:ascii="Verdana" w:hAnsi="Verdana"/>
          <w:sz w:val="20"/>
        </w:rPr>
      </w:pPr>
    </w:p>
    <w:p w14:paraId="68DD1DCD" w14:textId="6B28D1CB" w:rsidR="00E52436" w:rsidRPr="00E52436" w:rsidRDefault="00E63EC9" w:rsidP="00E5243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="00E52436" w:rsidRPr="00E52436">
        <w:rPr>
          <w:rFonts w:ascii="Verdana" w:hAnsi="Verdana"/>
          <w:sz w:val="20"/>
        </w:rPr>
        <w:t>. Which class certificate is needed?</w:t>
      </w:r>
      <w:r w:rsidR="00DA6AD3">
        <w:rPr>
          <w:rFonts w:ascii="Verdana" w:hAnsi="Verdana"/>
          <w:sz w:val="20"/>
        </w:rPr>
        <w:t xml:space="preserve"> </w:t>
      </w:r>
      <w:r w:rsidR="000631E0">
        <w:rPr>
          <w:rFonts w:ascii="Verdana" w:hAnsi="Verdana"/>
          <w:sz w:val="20"/>
        </w:rPr>
        <w:t>(ABS, DNV-GL, CCS, LR, BV, ?)</w:t>
      </w:r>
    </w:p>
    <w:p w14:paraId="05CD2E59" w14:textId="77777777" w:rsidR="00E52436" w:rsidRDefault="00E52436" w:rsidP="00E52436">
      <w:pPr>
        <w:rPr>
          <w:rFonts w:ascii="Verdana" w:hAnsi="Verdana"/>
          <w:sz w:val="20"/>
        </w:rPr>
      </w:pPr>
    </w:p>
    <w:p w14:paraId="5B19C22B" w14:textId="2C0AA66A" w:rsidR="000631E0" w:rsidRDefault="000631E0" w:rsidP="00E52436">
      <w:pPr>
        <w:rPr>
          <w:rFonts w:ascii="Verdana" w:hAnsi="Verdana"/>
          <w:sz w:val="20"/>
        </w:rPr>
      </w:pPr>
    </w:p>
    <w:p w14:paraId="2B961EEB" w14:textId="1DBF9038" w:rsidR="002B60CA" w:rsidRPr="00E52436" w:rsidRDefault="00E63EC9" w:rsidP="00E52436">
      <w:pPr>
        <w:rPr>
          <w:rFonts w:ascii="Verdana" w:hAnsi="Verdana"/>
        </w:rPr>
      </w:pPr>
      <w:r>
        <w:rPr>
          <w:rFonts w:ascii="Verdana" w:hAnsi="Verdana"/>
          <w:sz w:val="20"/>
        </w:rPr>
        <w:t>9</w:t>
      </w:r>
      <w:r w:rsidR="00E52436" w:rsidRPr="00E52436">
        <w:rPr>
          <w:rFonts w:ascii="Verdana" w:hAnsi="Verdana"/>
          <w:sz w:val="20"/>
        </w:rPr>
        <w:t>. Other requirements</w:t>
      </w:r>
      <w:r w:rsidR="00E52436">
        <w:rPr>
          <w:rFonts w:ascii="Verdana" w:hAnsi="Verdana"/>
          <w:sz w:val="20"/>
        </w:rPr>
        <w:t>?</w:t>
      </w:r>
    </w:p>
    <w:sectPr w:rsidR="002B60CA" w:rsidRPr="00E52436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9FA"/>
    <w:multiLevelType w:val="hybridMultilevel"/>
    <w:tmpl w:val="EF1CB4B2"/>
    <w:lvl w:ilvl="0" w:tplc="B8DC5D04">
      <w:start w:val="7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11D80"/>
    <w:multiLevelType w:val="hybridMultilevel"/>
    <w:tmpl w:val="78B4F158"/>
    <w:lvl w:ilvl="0" w:tplc="16EE2FCE">
      <w:start w:val="3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4BC453D"/>
    <w:multiLevelType w:val="hybridMultilevel"/>
    <w:tmpl w:val="40E4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E6584"/>
    <w:multiLevelType w:val="hybridMultilevel"/>
    <w:tmpl w:val="6F3AA1EA"/>
    <w:lvl w:ilvl="0" w:tplc="83609C5E">
      <w:start w:val="7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480B41"/>
    <w:multiLevelType w:val="hybridMultilevel"/>
    <w:tmpl w:val="84C2A4BE"/>
    <w:lvl w:ilvl="0" w:tplc="EA1E2A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88083">
    <w:abstractNumId w:val="2"/>
  </w:num>
  <w:num w:numId="2" w16cid:durableId="1814370825">
    <w:abstractNumId w:val="0"/>
  </w:num>
  <w:num w:numId="3" w16cid:durableId="1498381472">
    <w:abstractNumId w:val="6"/>
  </w:num>
  <w:num w:numId="4" w16cid:durableId="274748823">
    <w:abstractNumId w:val="3"/>
  </w:num>
  <w:num w:numId="5" w16cid:durableId="1032613370">
    <w:abstractNumId w:val="4"/>
  </w:num>
  <w:num w:numId="6" w16cid:durableId="1781609727">
    <w:abstractNumId w:val="5"/>
  </w:num>
  <w:num w:numId="7" w16cid:durableId="170918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ABA"/>
    <w:rsid w:val="000631E0"/>
    <w:rsid w:val="0011592D"/>
    <w:rsid w:val="00125C9D"/>
    <w:rsid w:val="00144227"/>
    <w:rsid w:val="002B60CA"/>
    <w:rsid w:val="00326616"/>
    <w:rsid w:val="00401ABA"/>
    <w:rsid w:val="004129BD"/>
    <w:rsid w:val="005626CD"/>
    <w:rsid w:val="0058605B"/>
    <w:rsid w:val="005947ED"/>
    <w:rsid w:val="005D307D"/>
    <w:rsid w:val="006521AD"/>
    <w:rsid w:val="00760AEE"/>
    <w:rsid w:val="007866DD"/>
    <w:rsid w:val="007C402C"/>
    <w:rsid w:val="00801EE9"/>
    <w:rsid w:val="00830675"/>
    <w:rsid w:val="00842E1C"/>
    <w:rsid w:val="0085035B"/>
    <w:rsid w:val="00860572"/>
    <w:rsid w:val="008A63E2"/>
    <w:rsid w:val="008E3B3A"/>
    <w:rsid w:val="00933AB4"/>
    <w:rsid w:val="00982536"/>
    <w:rsid w:val="00AE26D8"/>
    <w:rsid w:val="00B32AB9"/>
    <w:rsid w:val="00BE1588"/>
    <w:rsid w:val="00C11E9F"/>
    <w:rsid w:val="00CA1928"/>
    <w:rsid w:val="00CC56E7"/>
    <w:rsid w:val="00D45E66"/>
    <w:rsid w:val="00DA6AD3"/>
    <w:rsid w:val="00E3052B"/>
    <w:rsid w:val="00E52436"/>
    <w:rsid w:val="00E63EC9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C6F86"/>
  <w15:chartTrackingRefBased/>
  <w15:docId w15:val="{26D21593-448B-4B53-9F6B-1FC25FA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7FD"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3A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28194-6d73-4955-bbfb-0c91045bcfc7" xsi:nil="true"/>
    <lcf76f155ced4ddcb4097134ff3c332f xmlns="fc33742e-7c13-4266-a4f4-c66e858cc0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46D14F484134F83E36FF78BE4FD40" ma:contentTypeVersion="13" ma:contentTypeDescription="Create a new document." ma:contentTypeScope="" ma:versionID="e25a2714f7234bd56558ca615c850fe1">
  <xsd:schema xmlns:xsd="http://www.w3.org/2001/XMLSchema" xmlns:xs="http://www.w3.org/2001/XMLSchema" xmlns:p="http://schemas.microsoft.com/office/2006/metadata/properties" xmlns:ns2="fc33742e-7c13-4266-a4f4-c66e858cc0e0" xmlns:ns3="b5a28194-6d73-4955-bbfb-0c91045bcfc7" targetNamespace="http://schemas.microsoft.com/office/2006/metadata/properties" ma:root="true" ma:fieldsID="1a1bcaf1a4b1b659e2f3ea4f7274c653" ns2:_="" ns3:_="">
    <xsd:import namespace="fc33742e-7c13-4266-a4f4-c66e858cc0e0"/>
    <xsd:import namespace="b5a28194-6d73-4955-bbfb-0c91045bc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3742e-7c13-4266-a4f4-c66e858c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100dfe-60e3-4291-ab90-4056ea833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28194-6d73-4955-bbfb-0c91045bcf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740586-49ba-43c6-a40b-c0f6c645ff3d}" ma:internalName="TaxCatchAll" ma:showField="CatchAllData" ma:web="b5a28194-6d73-4955-bbfb-0c91045bc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222D5-AF7B-4FF3-832A-E6B472BA4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98208-5914-4B06-AA8A-5A10B5C51029}">
  <ds:schemaRefs>
    <ds:schemaRef ds:uri="http://schemas.microsoft.com/office/2006/metadata/properties"/>
    <ds:schemaRef ds:uri="http://schemas.microsoft.com/office/infopath/2007/PartnerControls"/>
    <ds:schemaRef ds:uri="b5a28194-6d73-4955-bbfb-0c91045bcfc7"/>
    <ds:schemaRef ds:uri="fc33742e-7c13-4266-a4f4-c66e858cc0e0"/>
  </ds:schemaRefs>
</ds:datastoreItem>
</file>

<file path=customXml/itemProps3.xml><?xml version="1.0" encoding="utf-8"?>
<ds:datastoreItem xmlns:ds="http://schemas.openxmlformats.org/officeDocument/2006/customXml" ds:itemID="{5D6F5B99-A502-4F36-831F-F1B81D86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3742e-7c13-4266-a4f4-c66e858cc0e0"/>
    <ds:schemaRef ds:uri="b5a28194-6d73-4955-bbfb-0c91045bc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R. Brown</dc:creator>
  <cp:keywords/>
  <cp:lastModifiedBy>Kent R Brown</cp:lastModifiedBy>
  <cp:revision>10</cp:revision>
  <cp:lastPrinted>2005-12-15T01:16:00Z</cp:lastPrinted>
  <dcterms:created xsi:type="dcterms:W3CDTF">2016-10-08T02:31:00Z</dcterms:created>
  <dcterms:modified xsi:type="dcterms:W3CDTF">2025-02-26T18:48:00Z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0x01010065B46D14F484134F83E36FF78BE4FD40</vt:lpwstr>
  </property>
  <property fmtid="{D5CDD505-2E9C-101B-9397-08002B2CF9AE}" pid="3" name="Order">
    <vt:r8>5600600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