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F2AF" w14:textId="77777777" w:rsidR="00C6390C" w:rsidRPr="00C973EA" w:rsidRDefault="00187CA3">
      <w:pPr>
        <w:pStyle w:val="Heading1"/>
        <w:rPr>
          <w:rFonts w:ascii="Verdana" w:hAnsi="Verdana"/>
          <w:szCs w:val="36"/>
          <w:u w:val="single"/>
        </w:rPr>
      </w:pPr>
      <w:r w:rsidRPr="00C973EA">
        <w:rPr>
          <w:rFonts w:ascii="Verdana" w:hAnsi="Verdana"/>
          <w:szCs w:val="36"/>
          <w:u w:val="single"/>
        </w:rPr>
        <w:t xml:space="preserve">Fuel Filtration and </w:t>
      </w:r>
      <w:r w:rsidR="00F64376" w:rsidRPr="00C973EA">
        <w:rPr>
          <w:rFonts w:ascii="Verdana" w:hAnsi="Verdana"/>
          <w:szCs w:val="36"/>
          <w:u w:val="single"/>
        </w:rPr>
        <w:t>Conditioning</w:t>
      </w:r>
    </w:p>
    <w:p w14:paraId="1C550FD9" w14:textId="77777777" w:rsidR="00C6390C" w:rsidRPr="00CE0A97" w:rsidRDefault="00C6390C">
      <w:pPr>
        <w:rPr>
          <w:rFonts w:ascii="Verdana" w:hAnsi="Verdana"/>
          <w:szCs w:val="28"/>
        </w:rPr>
      </w:pPr>
    </w:p>
    <w:p w14:paraId="064DBD72" w14:textId="77777777" w:rsidR="00C6390C" w:rsidRPr="00CE0A97" w:rsidRDefault="00C6390C">
      <w:pPr>
        <w:pStyle w:val="Heading1"/>
        <w:rPr>
          <w:rFonts w:ascii="Verdana" w:hAnsi="Verdana"/>
          <w:sz w:val="28"/>
          <w:szCs w:val="28"/>
          <w:u w:val="single"/>
        </w:rPr>
      </w:pPr>
      <w:r w:rsidRPr="00CE0A97">
        <w:rPr>
          <w:rFonts w:ascii="Verdana" w:hAnsi="Verdana"/>
          <w:sz w:val="28"/>
          <w:szCs w:val="28"/>
          <w:u w:val="single"/>
        </w:rPr>
        <w:t>Informatio</w:t>
      </w:r>
      <w:r w:rsidR="00C203F8" w:rsidRPr="00CE0A97">
        <w:rPr>
          <w:rFonts w:ascii="Verdana" w:hAnsi="Verdana"/>
          <w:sz w:val="28"/>
          <w:szCs w:val="28"/>
          <w:u w:val="single"/>
        </w:rPr>
        <w:t>n Required to Quote</w:t>
      </w:r>
    </w:p>
    <w:p w14:paraId="6F696812" w14:textId="77777777" w:rsidR="00C6390C" w:rsidRDefault="00C6390C">
      <w:pPr>
        <w:rPr>
          <w:rFonts w:ascii="Verdana" w:hAnsi="Verdana"/>
          <w:sz w:val="22"/>
          <w:szCs w:val="22"/>
        </w:rPr>
      </w:pPr>
    </w:p>
    <w:p w14:paraId="43186A5D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>1</w:t>
      </w:r>
      <w:proofErr w:type="gramStart"/>
      <w:r w:rsidRPr="007F7581">
        <w:rPr>
          <w:rFonts w:ascii="Verdana" w:hAnsi="Verdana"/>
          <w:sz w:val="20"/>
        </w:rPr>
        <w:t>.  Type</w:t>
      </w:r>
      <w:proofErr w:type="gramEnd"/>
      <w:r w:rsidRPr="007F7581">
        <w:rPr>
          <w:rFonts w:ascii="Verdana" w:hAnsi="Verdana"/>
          <w:sz w:val="20"/>
        </w:rPr>
        <w:t xml:space="preserve"> of Fuel?</w:t>
      </w:r>
    </w:p>
    <w:p w14:paraId="1AB53A65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358DE88B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  <w:t>#2 Diesel, Heavy Fuel Oil, Gasoline</w:t>
      </w:r>
    </w:p>
    <w:p w14:paraId="201EEAA6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5D1CA716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>2</w:t>
      </w:r>
      <w:proofErr w:type="gramStart"/>
      <w:r w:rsidRPr="007F7581">
        <w:rPr>
          <w:rFonts w:ascii="Verdana" w:hAnsi="Verdana"/>
          <w:sz w:val="20"/>
        </w:rPr>
        <w:t>.  Application</w:t>
      </w:r>
      <w:proofErr w:type="gramEnd"/>
      <w:r w:rsidRPr="007F7581">
        <w:rPr>
          <w:rFonts w:ascii="Verdana" w:hAnsi="Verdana"/>
          <w:sz w:val="20"/>
        </w:rPr>
        <w:t>?</w:t>
      </w:r>
    </w:p>
    <w:p w14:paraId="2F42ED75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359C5BA6" w14:textId="77777777" w:rsidR="00F64376" w:rsidRPr="007F7581" w:rsidRDefault="00F64376" w:rsidP="00F64376">
      <w:pPr>
        <w:ind w:left="720" w:firstLine="720"/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 xml:space="preserve"> Marine / Highway / Off Highway</w:t>
      </w:r>
      <w:r w:rsidR="00C973EA" w:rsidRPr="007F7581">
        <w:rPr>
          <w:rFonts w:ascii="Verdana" w:hAnsi="Verdana"/>
          <w:sz w:val="20"/>
        </w:rPr>
        <w:t xml:space="preserve"> (Be Specific)</w:t>
      </w:r>
    </w:p>
    <w:p w14:paraId="4A74C758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7D106537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>3</w:t>
      </w:r>
      <w:proofErr w:type="gramStart"/>
      <w:r w:rsidRPr="007F7581">
        <w:rPr>
          <w:rFonts w:ascii="Verdana" w:hAnsi="Verdana"/>
          <w:sz w:val="20"/>
        </w:rPr>
        <w:t>.  What</w:t>
      </w:r>
      <w:proofErr w:type="gramEnd"/>
      <w:r w:rsidRPr="007F7581">
        <w:rPr>
          <w:rFonts w:ascii="Verdana" w:hAnsi="Verdana"/>
          <w:sz w:val="20"/>
        </w:rPr>
        <w:t xml:space="preserve"> do you want to remove? </w:t>
      </w:r>
    </w:p>
    <w:p w14:paraId="7907DE8C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3DF18C88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  <w:t>Solids?</w:t>
      </w:r>
    </w:p>
    <w:p w14:paraId="76A917FE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500A5C44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  <w:t>Water?</w:t>
      </w:r>
    </w:p>
    <w:p w14:paraId="3882733F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7F8C09DB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>3</w:t>
      </w:r>
      <w:proofErr w:type="gramStart"/>
      <w:r w:rsidRPr="007F7581">
        <w:rPr>
          <w:rFonts w:ascii="Verdana" w:hAnsi="Verdana"/>
          <w:sz w:val="20"/>
        </w:rPr>
        <w:t>.  Fuel</w:t>
      </w:r>
      <w:proofErr w:type="gramEnd"/>
      <w:r w:rsidRPr="007F7581">
        <w:rPr>
          <w:rFonts w:ascii="Verdana" w:hAnsi="Verdana"/>
          <w:sz w:val="20"/>
        </w:rPr>
        <w:t xml:space="preserve"> Flow Rate?</w:t>
      </w:r>
    </w:p>
    <w:p w14:paraId="3A630BD2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</w:p>
    <w:p w14:paraId="04C95B79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  <w:t>GPM or LPH</w:t>
      </w:r>
    </w:p>
    <w:p w14:paraId="3BC6DED0" w14:textId="77777777" w:rsidR="00EC0FED" w:rsidRPr="007F7581" w:rsidRDefault="00EC0FED" w:rsidP="00C203F8">
      <w:pPr>
        <w:rPr>
          <w:rFonts w:ascii="Verdana" w:hAnsi="Verdana"/>
          <w:sz w:val="20"/>
        </w:rPr>
      </w:pPr>
    </w:p>
    <w:p w14:paraId="575EB1B2" w14:textId="77777777" w:rsidR="00EC0FED" w:rsidRDefault="00EC0FED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>4</w:t>
      </w:r>
      <w:proofErr w:type="gramStart"/>
      <w:r w:rsidRPr="007F7581">
        <w:rPr>
          <w:rFonts w:ascii="Verdana" w:hAnsi="Verdana"/>
          <w:sz w:val="20"/>
        </w:rPr>
        <w:t>.  Do</w:t>
      </w:r>
      <w:proofErr w:type="gramEnd"/>
      <w:r w:rsidRPr="007F7581">
        <w:rPr>
          <w:rFonts w:ascii="Verdana" w:hAnsi="Verdana"/>
          <w:sz w:val="20"/>
        </w:rPr>
        <w:t xml:space="preserve"> you need to service filtration system while engine is operating?</w:t>
      </w:r>
    </w:p>
    <w:p w14:paraId="66D3D539" w14:textId="77777777" w:rsidR="007F7581" w:rsidRDefault="007F7581" w:rsidP="00C203F8">
      <w:pPr>
        <w:rPr>
          <w:rFonts w:ascii="Verdana" w:hAnsi="Verdana"/>
          <w:sz w:val="20"/>
        </w:rPr>
      </w:pPr>
    </w:p>
    <w:p w14:paraId="67A7EA8F" w14:textId="77777777" w:rsidR="007F7581" w:rsidRDefault="007F7581" w:rsidP="00C203F8">
      <w:pPr>
        <w:rPr>
          <w:rFonts w:ascii="Verdana" w:hAnsi="Verdana"/>
          <w:sz w:val="20"/>
        </w:rPr>
      </w:pPr>
    </w:p>
    <w:p w14:paraId="2FDE5DA5" w14:textId="097B4817" w:rsidR="007F7581" w:rsidRDefault="007F7581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proofErr w:type="gramStart"/>
      <w:r>
        <w:rPr>
          <w:rFonts w:ascii="Verdana" w:hAnsi="Verdana"/>
          <w:sz w:val="20"/>
        </w:rPr>
        <w:t>.  Do</w:t>
      </w:r>
      <w:proofErr w:type="gramEnd"/>
      <w:r>
        <w:rPr>
          <w:rFonts w:ascii="Verdana" w:hAnsi="Verdana"/>
          <w:sz w:val="20"/>
        </w:rPr>
        <w:t xml:space="preserve"> you have a preference between fuel centrifuge and fuel filter / coalescer?</w:t>
      </w:r>
    </w:p>
    <w:p w14:paraId="59894B35" w14:textId="03172615" w:rsidR="00D255DB" w:rsidRDefault="00D255DB" w:rsidP="00C203F8">
      <w:pPr>
        <w:rPr>
          <w:rFonts w:ascii="Verdana" w:hAnsi="Verdana"/>
          <w:sz w:val="20"/>
        </w:rPr>
      </w:pPr>
    </w:p>
    <w:p w14:paraId="2A1CAC20" w14:textId="36FCFFC1" w:rsidR="00D255DB" w:rsidRDefault="00D255DB" w:rsidP="00C203F8">
      <w:pPr>
        <w:rPr>
          <w:rFonts w:ascii="Verdana" w:hAnsi="Verdana"/>
          <w:sz w:val="20"/>
        </w:rPr>
      </w:pPr>
    </w:p>
    <w:p w14:paraId="22EC4F67" w14:textId="6AE6C8EB" w:rsidR="00D255DB" w:rsidRDefault="00D255DB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proofErr w:type="gramStart"/>
      <w:r>
        <w:rPr>
          <w:rFonts w:ascii="Verdana" w:hAnsi="Verdana"/>
          <w:sz w:val="20"/>
        </w:rPr>
        <w:t>.  What</w:t>
      </w:r>
      <w:proofErr w:type="gramEnd"/>
      <w:r>
        <w:rPr>
          <w:rFonts w:ascii="Verdana" w:hAnsi="Verdana"/>
          <w:sz w:val="20"/>
        </w:rPr>
        <w:t xml:space="preserve"> is your power supply? </w:t>
      </w:r>
    </w:p>
    <w:p w14:paraId="32B6C726" w14:textId="2902C650" w:rsidR="00D255DB" w:rsidRDefault="00D255DB" w:rsidP="00C203F8">
      <w:pPr>
        <w:rPr>
          <w:rFonts w:ascii="Verdana" w:hAnsi="Verdana"/>
          <w:sz w:val="20"/>
        </w:rPr>
      </w:pPr>
    </w:p>
    <w:p w14:paraId="6A7EA5CE" w14:textId="1CD6AC6F" w:rsidR="00D255DB" w:rsidRDefault="00D255DB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 xml:space="preserve">50 or 60 </w:t>
      </w:r>
      <w:proofErr w:type="spellStart"/>
      <w:r>
        <w:rPr>
          <w:rFonts w:ascii="Verdana" w:hAnsi="Verdana"/>
          <w:sz w:val="20"/>
        </w:rPr>
        <w:t>hz</w:t>
      </w:r>
      <w:proofErr w:type="spellEnd"/>
      <w:r>
        <w:rPr>
          <w:rFonts w:ascii="Verdana" w:hAnsi="Verdana"/>
          <w:sz w:val="20"/>
        </w:rPr>
        <w:t>?</w:t>
      </w:r>
    </w:p>
    <w:p w14:paraId="72A1CFED" w14:textId="5A8416C1" w:rsidR="00D255DB" w:rsidRDefault="00D255DB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1 or 3 phase?</w:t>
      </w:r>
    </w:p>
    <w:p w14:paraId="00BB59CA" w14:textId="456E1A48" w:rsidR="00F64376" w:rsidRDefault="00D255DB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Volts?</w:t>
      </w:r>
    </w:p>
    <w:p w14:paraId="2E703B81" w14:textId="77777777" w:rsidR="007F7581" w:rsidRPr="007F7581" w:rsidRDefault="007F7581" w:rsidP="00C203F8">
      <w:pPr>
        <w:rPr>
          <w:rFonts w:ascii="Verdana" w:hAnsi="Verdana"/>
          <w:sz w:val="20"/>
        </w:rPr>
      </w:pPr>
    </w:p>
    <w:p w14:paraId="22A78248" w14:textId="77777777" w:rsidR="00F64376" w:rsidRPr="007F7581" w:rsidRDefault="00F64376" w:rsidP="00C203F8">
      <w:pPr>
        <w:rPr>
          <w:rFonts w:ascii="Verdana" w:hAnsi="Verdana"/>
          <w:sz w:val="20"/>
          <w:u w:val="single"/>
        </w:rPr>
      </w:pPr>
      <w:r w:rsidRPr="007F7581">
        <w:rPr>
          <w:rFonts w:ascii="Verdana" w:hAnsi="Verdana"/>
          <w:sz w:val="20"/>
          <w:u w:val="single"/>
        </w:rPr>
        <w:t xml:space="preserve">And if </w:t>
      </w:r>
      <w:proofErr w:type="gramStart"/>
      <w:r w:rsidRPr="007F7581">
        <w:rPr>
          <w:rFonts w:ascii="Verdana" w:hAnsi="Verdana"/>
          <w:sz w:val="20"/>
          <w:u w:val="single"/>
        </w:rPr>
        <w:t>possible</w:t>
      </w:r>
      <w:proofErr w:type="gramEnd"/>
      <w:r w:rsidRPr="007F7581">
        <w:rPr>
          <w:rFonts w:ascii="Verdana" w:hAnsi="Verdana"/>
          <w:sz w:val="20"/>
          <w:u w:val="single"/>
        </w:rPr>
        <w:t xml:space="preserve"> please provide:</w:t>
      </w:r>
    </w:p>
    <w:p w14:paraId="0F3DCEE7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51371B5E" w14:textId="77777777" w:rsidR="00F64376" w:rsidRPr="007F7581" w:rsidRDefault="007F7581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proofErr w:type="gramStart"/>
      <w:r w:rsidR="00F64376" w:rsidRPr="007F7581">
        <w:rPr>
          <w:rFonts w:ascii="Verdana" w:hAnsi="Verdana"/>
          <w:sz w:val="20"/>
        </w:rPr>
        <w:t>.  Fuel</w:t>
      </w:r>
      <w:proofErr w:type="gramEnd"/>
      <w:r w:rsidR="00F64376" w:rsidRPr="007F7581">
        <w:rPr>
          <w:rFonts w:ascii="Verdana" w:hAnsi="Verdana"/>
          <w:sz w:val="20"/>
        </w:rPr>
        <w:t xml:space="preserve"> Pressure?</w:t>
      </w:r>
    </w:p>
    <w:p w14:paraId="4A21C41F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0C6DA8B0" w14:textId="77777777" w:rsidR="00F64376" w:rsidRPr="007F7581" w:rsidRDefault="00F64376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  <w:t>PSI</w:t>
      </w:r>
    </w:p>
    <w:p w14:paraId="65ED3017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575ADF7C" w14:textId="77777777" w:rsidR="00F64376" w:rsidRPr="007F7581" w:rsidRDefault="007F7581" w:rsidP="00C203F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proofErr w:type="gramStart"/>
      <w:r w:rsidR="00F64376" w:rsidRPr="007F7581">
        <w:rPr>
          <w:rFonts w:ascii="Verdana" w:hAnsi="Verdana"/>
          <w:sz w:val="20"/>
        </w:rPr>
        <w:t>.  Fuel</w:t>
      </w:r>
      <w:proofErr w:type="gramEnd"/>
      <w:r w:rsidR="00F64376" w:rsidRPr="007F7581">
        <w:rPr>
          <w:rFonts w:ascii="Verdana" w:hAnsi="Verdana"/>
          <w:sz w:val="20"/>
        </w:rPr>
        <w:t xml:space="preserve"> Temperature?</w:t>
      </w:r>
    </w:p>
    <w:p w14:paraId="543C7EEC" w14:textId="77777777" w:rsidR="00C973EA" w:rsidRPr="007F7581" w:rsidRDefault="00C973EA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</w:p>
    <w:p w14:paraId="2FDE0CA3" w14:textId="77777777" w:rsidR="00C973EA" w:rsidRPr="007F7581" w:rsidRDefault="00C973EA" w:rsidP="00C203F8">
      <w:pPr>
        <w:rPr>
          <w:rFonts w:ascii="Verdana" w:hAnsi="Verdana"/>
          <w:sz w:val="20"/>
        </w:rPr>
      </w:pPr>
      <w:r w:rsidRPr="007F7581">
        <w:rPr>
          <w:rFonts w:ascii="Verdana" w:hAnsi="Verdana"/>
          <w:sz w:val="20"/>
        </w:rPr>
        <w:tab/>
      </w:r>
      <w:r w:rsidRPr="007F7581">
        <w:rPr>
          <w:rFonts w:ascii="Verdana" w:hAnsi="Verdana"/>
          <w:sz w:val="20"/>
        </w:rPr>
        <w:tab/>
      </w:r>
      <w:proofErr w:type="gramStart"/>
      <w:r w:rsidRPr="007F7581">
        <w:rPr>
          <w:rFonts w:ascii="Verdana" w:hAnsi="Verdana"/>
          <w:sz w:val="20"/>
        </w:rPr>
        <w:t>Degrees  F</w:t>
      </w:r>
      <w:proofErr w:type="gramEnd"/>
      <w:r w:rsidRPr="007F7581">
        <w:rPr>
          <w:rFonts w:ascii="Verdana" w:hAnsi="Verdana"/>
          <w:sz w:val="20"/>
        </w:rPr>
        <w:t xml:space="preserve"> or C</w:t>
      </w:r>
    </w:p>
    <w:p w14:paraId="74978814" w14:textId="77777777" w:rsidR="00F64376" w:rsidRPr="007F7581" w:rsidRDefault="00F64376" w:rsidP="00C203F8">
      <w:pPr>
        <w:rPr>
          <w:rFonts w:ascii="Verdana" w:hAnsi="Verdana"/>
          <w:sz w:val="20"/>
        </w:rPr>
      </w:pPr>
    </w:p>
    <w:p w14:paraId="60A0E433" w14:textId="5B57BA0C" w:rsidR="00C6390C" w:rsidRPr="007F7581" w:rsidRDefault="007F7581" w:rsidP="002409CE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proofErr w:type="gramStart"/>
      <w:r w:rsidR="00F64376" w:rsidRPr="007F7581">
        <w:rPr>
          <w:rFonts w:ascii="Verdana" w:hAnsi="Verdana"/>
          <w:sz w:val="20"/>
        </w:rPr>
        <w:t>.  Pipe</w:t>
      </w:r>
      <w:proofErr w:type="gramEnd"/>
      <w:r w:rsidR="00F64376" w:rsidRPr="007F7581">
        <w:rPr>
          <w:rFonts w:ascii="Verdana" w:hAnsi="Verdana"/>
          <w:sz w:val="20"/>
        </w:rPr>
        <w:t xml:space="preserve"> connections </w:t>
      </w:r>
      <w:proofErr w:type="gramStart"/>
      <w:r w:rsidR="00F64376" w:rsidRPr="007F7581">
        <w:rPr>
          <w:rFonts w:ascii="Verdana" w:hAnsi="Verdana"/>
          <w:sz w:val="20"/>
        </w:rPr>
        <w:t>needed?</w:t>
      </w:r>
      <w:proofErr w:type="gramEnd"/>
      <w:r w:rsidR="002409CE" w:rsidRPr="007F7581">
        <w:rPr>
          <w:rFonts w:ascii="Verdana" w:hAnsi="Verdana"/>
          <w:sz w:val="20"/>
        </w:rPr>
        <w:t xml:space="preserve"> </w:t>
      </w:r>
    </w:p>
    <w:sectPr w:rsidR="00C6390C" w:rsidRPr="007F75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45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60C37" w14:textId="77777777" w:rsidR="00E04440" w:rsidRDefault="00E04440" w:rsidP="00E04440">
      <w:r>
        <w:separator/>
      </w:r>
    </w:p>
  </w:endnote>
  <w:endnote w:type="continuationSeparator" w:id="0">
    <w:p w14:paraId="17907B96" w14:textId="77777777" w:rsidR="00E04440" w:rsidRDefault="00E04440" w:rsidP="00E04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03FB" w14:textId="77777777" w:rsidR="00AC0626" w:rsidRDefault="00AC06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E1EB" w14:textId="77777777" w:rsidR="00AC0626" w:rsidRDefault="00AC06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9B71E" w14:textId="77777777" w:rsidR="00AC0626" w:rsidRDefault="00AC06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1801A" w14:textId="77777777" w:rsidR="00E04440" w:rsidRDefault="00E04440" w:rsidP="00E04440">
      <w:r>
        <w:separator/>
      </w:r>
    </w:p>
  </w:footnote>
  <w:footnote w:type="continuationSeparator" w:id="0">
    <w:p w14:paraId="52B43337" w14:textId="77777777" w:rsidR="00E04440" w:rsidRDefault="00E04440" w:rsidP="00E04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A824" w14:textId="77777777" w:rsidR="00AC0626" w:rsidRDefault="00AC06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4" w:type="dxa"/>
      <w:tblInd w:w="-360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774"/>
      <w:gridCol w:w="7330"/>
    </w:tblGrid>
    <w:tr w:rsidR="00E04440" w:rsidRPr="000960F6" w14:paraId="2BB9BDBA" w14:textId="77777777" w:rsidTr="00E04440">
      <w:trPr>
        <w:trHeight w:val="1006"/>
      </w:trPr>
      <w:tc>
        <w:tcPr>
          <w:tcW w:w="1774" w:type="dxa"/>
        </w:tcPr>
        <w:p w14:paraId="1FBEA994" w14:textId="77777777" w:rsidR="00E04440" w:rsidRPr="00E04440" w:rsidRDefault="00676216" w:rsidP="00E04440">
          <w:pPr>
            <w:jc w:val="center"/>
            <w:rPr>
              <w:rFonts w:ascii="Verdana" w:hAnsi="Verdana"/>
              <w:i/>
            </w:rPr>
          </w:pPr>
          <w:r>
            <w:rPr>
              <w:noProof/>
            </w:rPr>
            <w:pict w14:anchorId="75AAA84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58.5pt;height:57.75pt;visibility:visible;mso-wrap-style:square">
                <v:imagedata r:id="rId1" o:title=""/>
              </v:shape>
            </w:pict>
          </w:r>
        </w:p>
      </w:tc>
      <w:tc>
        <w:tcPr>
          <w:tcW w:w="7330" w:type="dxa"/>
        </w:tcPr>
        <w:p w14:paraId="707C591F" w14:textId="77777777" w:rsidR="00E04440" w:rsidRPr="00E04440" w:rsidRDefault="00E04440" w:rsidP="00E04440">
          <w:pPr>
            <w:jc w:val="center"/>
            <w:rPr>
              <w:rFonts w:ascii="Verdana" w:hAnsi="Verdana"/>
              <w:i/>
              <w:color w:val="002060"/>
            </w:rPr>
          </w:pPr>
          <w:r w:rsidRPr="00E04440">
            <w:rPr>
              <w:rFonts w:ascii="Verdana" w:hAnsi="Verdana"/>
              <w:i/>
              <w:color w:val="002060"/>
              <w:sz w:val="48"/>
            </w:rPr>
            <w:t>P</w:t>
          </w:r>
          <w:r w:rsidRPr="00E04440">
            <w:rPr>
              <w:rFonts w:ascii="Verdana" w:hAnsi="Verdana"/>
              <w:i/>
              <w:color w:val="002060"/>
              <w:sz w:val="40"/>
              <w:szCs w:val="40"/>
            </w:rPr>
            <w:t>ACIFIC</w:t>
          </w:r>
          <w:r w:rsidRPr="00E04440">
            <w:rPr>
              <w:rFonts w:ascii="Verdana" w:hAnsi="Verdana"/>
              <w:i/>
              <w:color w:val="002060"/>
              <w:sz w:val="48"/>
            </w:rPr>
            <w:t xml:space="preserve"> M</w:t>
          </w:r>
          <w:r w:rsidRPr="00E04440">
            <w:rPr>
              <w:rFonts w:ascii="Verdana" w:hAnsi="Verdana"/>
              <w:i/>
              <w:color w:val="002060"/>
              <w:sz w:val="40"/>
              <w:szCs w:val="40"/>
            </w:rPr>
            <w:t>ARINE</w:t>
          </w:r>
          <w:r w:rsidRPr="00E04440">
            <w:rPr>
              <w:rFonts w:ascii="Verdana" w:hAnsi="Verdana"/>
              <w:i/>
              <w:color w:val="002060"/>
              <w:sz w:val="48"/>
            </w:rPr>
            <w:t xml:space="preserve"> &amp; I</w:t>
          </w:r>
          <w:r w:rsidRPr="00E04440">
            <w:rPr>
              <w:rFonts w:ascii="Verdana" w:hAnsi="Verdana"/>
              <w:i/>
              <w:color w:val="002060"/>
              <w:sz w:val="40"/>
              <w:szCs w:val="40"/>
            </w:rPr>
            <w:t>NDUSTRIAL</w:t>
          </w:r>
          <w:r w:rsidRPr="00E04440">
            <w:rPr>
              <w:rFonts w:ascii="Verdana" w:hAnsi="Verdana"/>
              <w:i/>
              <w:color w:val="002060"/>
              <w:sz w:val="20"/>
            </w:rPr>
            <w:t>®</w:t>
          </w:r>
        </w:p>
        <w:p w14:paraId="6D73E99A" w14:textId="77777777" w:rsidR="00E04440" w:rsidRPr="00E04440" w:rsidRDefault="00E04440" w:rsidP="00E04440">
          <w:pPr>
            <w:pBdr>
              <w:top w:val="double" w:sz="4" w:space="1" w:color="002060"/>
            </w:pBdr>
            <w:jc w:val="center"/>
            <w:rPr>
              <w:rFonts w:ascii="Verdana" w:hAnsi="Verdana"/>
              <w:color w:val="002060"/>
              <w:sz w:val="20"/>
            </w:rPr>
          </w:pPr>
          <w:r w:rsidRPr="00E04440">
            <w:rPr>
              <w:rFonts w:ascii="Verdana" w:hAnsi="Verdana"/>
              <w:color w:val="002060"/>
              <w:sz w:val="20"/>
            </w:rPr>
            <w:t>P.O. Box 70520, Richmond, California, United States 94807-0520</w:t>
          </w:r>
        </w:p>
        <w:p w14:paraId="12D5B627" w14:textId="1BAA6E5B" w:rsidR="00E04440" w:rsidRPr="00E04440" w:rsidRDefault="00E04440" w:rsidP="00E04440">
          <w:pPr>
            <w:jc w:val="center"/>
            <w:rPr>
              <w:rFonts w:ascii="Verdana" w:hAnsi="Verdana"/>
              <w:i/>
              <w:color w:val="002060"/>
            </w:rPr>
          </w:pPr>
          <w:r w:rsidRPr="00E04440">
            <w:rPr>
              <w:rFonts w:ascii="Verdana" w:hAnsi="Verdana"/>
              <w:color w:val="002060"/>
              <w:sz w:val="16"/>
              <w:szCs w:val="16"/>
            </w:rPr>
            <w:t>510-233-2310 ◊ info@PacificMarine.net ◊ www.PacificMarine.net</w:t>
          </w:r>
        </w:p>
      </w:tc>
    </w:tr>
  </w:tbl>
  <w:p w14:paraId="0FB04DF5" w14:textId="77777777" w:rsidR="00E04440" w:rsidRDefault="00E044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D0DEB" w14:textId="77777777" w:rsidR="00AC0626" w:rsidRDefault="00AC06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73672"/>
    <w:rsid w:val="00187CA3"/>
    <w:rsid w:val="001D7A1C"/>
    <w:rsid w:val="002409CE"/>
    <w:rsid w:val="002E1AA9"/>
    <w:rsid w:val="004C1C45"/>
    <w:rsid w:val="004E440C"/>
    <w:rsid w:val="00512A8D"/>
    <w:rsid w:val="00564136"/>
    <w:rsid w:val="0064210C"/>
    <w:rsid w:val="00676216"/>
    <w:rsid w:val="00773672"/>
    <w:rsid w:val="007F7581"/>
    <w:rsid w:val="00820A6D"/>
    <w:rsid w:val="00895070"/>
    <w:rsid w:val="00AC0626"/>
    <w:rsid w:val="00B359F5"/>
    <w:rsid w:val="00C203F8"/>
    <w:rsid w:val="00C6390C"/>
    <w:rsid w:val="00C973EA"/>
    <w:rsid w:val="00CE0A97"/>
    <w:rsid w:val="00D01F2A"/>
    <w:rsid w:val="00D231DD"/>
    <w:rsid w:val="00D255DB"/>
    <w:rsid w:val="00E04440"/>
    <w:rsid w:val="00EC0FED"/>
    <w:rsid w:val="00EE1D6C"/>
    <w:rsid w:val="00F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  <w14:docId w14:val="433CD2E7"/>
  <w15:chartTrackingRefBased/>
  <w15:docId w15:val="{58ECFB19-CA57-4D1E-A072-57617B4B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C639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0444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04440"/>
    <w:rPr>
      <w:rFonts w:ascii="Footlight MT Light" w:hAnsi="Footlight MT Light"/>
      <w:sz w:val="28"/>
    </w:rPr>
  </w:style>
  <w:style w:type="paragraph" w:styleId="Footer">
    <w:name w:val="footer"/>
    <w:basedOn w:val="Normal"/>
    <w:link w:val="FooterChar"/>
    <w:rsid w:val="00E0444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04440"/>
    <w:rPr>
      <w:rFonts w:ascii="Footlight MT Light" w:hAnsi="Footlight MT Light"/>
      <w:sz w:val="28"/>
    </w:rPr>
  </w:style>
  <w:style w:type="table" w:styleId="TableGrid">
    <w:name w:val="Table Grid"/>
    <w:basedOn w:val="TableNormal"/>
    <w:rsid w:val="00E04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A63A8-46C6-4C5F-B6DD-242A091BBA3E}">
  <ds:schemaRefs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b5a28194-6d73-4955-bbfb-0c91045bcfc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c33742e-7c13-4266-a4f4-c66e858cc0e0"/>
  </ds:schemaRefs>
</ds:datastoreItem>
</file>

<file path=customXml/itemProps2.xml><?xml version="1.0" encoding="utf-8"?>
<ds:datastoreItem xmlns:ds="http://schemas.openxmlformats.org/officeDocument/2006/customXml" ds:itemID="{53C1F22F-E4BC-4E1C-9E90-16BD95208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20251-2669-469E-A808-1A9A4BCE2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3742e-7c13-4266-a4f4-c66e858cc0e0"/>
    <ds:schemaRef ds:uri="b5a28194-6d73-4955-bbfb-0c91045bc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Fax.dot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643</CharactersWithSpaces>
  <SharedDoc>false</SharedDoc>
  <HLinks>
    <vt:vector size="6" baseType="variant"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Anthony Williams</cp:lastModifiedBy>
  <cp:revision>2</cp:revision>
  <cp:lastPrinted>2005-06-09T18:23:00Z</cp:lastPrinted>
  <dcterms:created xsi:type="dcterms:W3CDTF">2025-09-19T21:46:00Z</dcterms:created>
  <dcterms:modified xsi:type="dcterms:W3CDTF">2025-09-19T21:46:00Z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5585900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